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79288" w14:textId="77777777" w:rsidR="00194A4A" w:rsidRDefault="00194A4A" w:rsidP="00194A4A">
      <w:pPr>
        <w:rPr>
          <w:b/>
          <w:bCs/>
        </w:rPr>
      </w:pPr>
      <w:r w:rsidRPr="00A43DCE">
        <w:rPr>
          <w:b/>
          <w:bCs/>
        </w:rPr>
        <w:t>Hettich redefines 'Make in India' with global standards and BIS-certified excellence</w:t>
      </w:r>
    </w:p>
    <w:p w14:paraId="7A289D82" w14:textId="14C4F189" w:rsidR="00194A4A" w:rsidRDefault="00952FA5" w:rsidP="00194A4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272E04C" wp14:editId="71D0946D">
            <wp:extent cx="3155950" cy="2366963"/>
            <wp:effectExtent l="0" t="0" r="6350" b="0"/>
            <wp:docPr id="265946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946502" name="Picture 26594650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398" cy="236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ED8A4" w14:textId="77777777" w:rsidR="00952FA5" w:rsidRDefault="00952FA5" w:rsidP="00194A4A">
      <w:pPr>
        <w:rPr>
          <w:b/>
          <w:bCs/>
        </w:rPr>
      </w:pPr>
    </w:p>
    <w:p w14:paraId="76CD1F7A" w14:textId="77777777" w:rsidR="00194A4A" w:rsidRDefault="00194A4A" w:rsidP="00194A4A">
      <w:r w:rsidRPr="00A43DCE">
        <w:t>India's journey toward self-reliance and</w:t>
      </w:r>
      <w:r>
        <w:t xml:space="preserve"> </w:t>
      </w:r>
      <w:r w:rsidRPr="00A43DCE">
        <w:t>global manufacturing leadership is bein</w:t>
      </w:r>
      <w:r>
        <w:t xml:space="preserve">g </w:t>
      </w:r>
      <w:r w:rsidRPr="00A43DCE">
        <w:t>powered by initiatives like 'Make in</w:t>
      </w:r>
      <w:r>
        <w:t xml:space="preserve"> </w:t>
      </w:r>
      <w:r w:rsidRPr="00A43DCE">
        <w:t>India' and '</w:t>
      </w:r>
      <w:proofErr w:type="spellStart"/>
      <w:r w:rsidRPr="00A43DCE">
        <w:t>Atmanirbhar</w:t>
      </w:r>
      <w:proofErr w:type="spellEnd"/>
      <w:r w:rsidRPr="00A43DCE">
        <w:t xml:space="preserve"> Bharat'. At th</w:t>
      </w:r>
      <w:r>
        <w:t xml:space="preserve">e </w:t>
      </w:r>
      <w:r w:rsidRPr="00A43DCE">
        <w:t>forefront of this national movement</w:t>
      </w:r>
      <w:r>
        <w:t xml:space="preserve"> </w:t>
      </w:r>
      <w:r w:rsidRPr="00A43DCE">
        <w:t>stands Hettich, one of the world's</w:t>
      </w:r>
      <w:r>
        <w:t xml:space="preserve"> </w:t>
      </w:r>
      <w:r w:rsidRPr="00A43DCE">
        <w:t>leading manufacturers of furniture</w:t>
      </w:r>
      <w:r>
        <w:t xml:space="preserve"> </w:t>
      </w:r>
      <w:r w:rsidRPr="00A43DCE">
        <w:t>fittings and hardware solutions, actively</w:t>
      </w:r>
      <w:r>
        <w:t xml:space="preserve"> driving the shift from being a participant to becoming a catalyst for systemic change.</w:t>
      </w:r>
    </w:p>
    <w:p w14:paraId="471911C0" w14:textId="77777777" w:rsidR="00952FA5" w:rsidRDefault="00952FA5" w:rsidP="00194A4A"/>
    <w:p w14:paraId="363D94BD" w14:textId="77777777" w:rsidR="00194A4A" w:rsidRDefault="00194A4A" w:rsidP="00194A4A">
      <w:r>
        <w:t>For Hettich, local manufacturing is more than a cost efficiency and ready availability- it is about nurturing innovation, creating employment, and building future-ready capabilities. With manufacturing plants in Indore and Vadodara, powered by German-engineered automation, the brand has established itself as a benchmark for precision, quality, and sustainability in the Indian manufacturing landscape. These facilities are not just production hubs but symbols of India's growing ability to deliver world-class solutions at home for domestic and global markets.</w:t>
      </w:r>
    </w:p>
    <w:p w14:paraId="737FF597" w14:textId="77777777" w:rsidR="00194A4A" w:rsidRDefault="00194A4A" w:rsidP="00194A4A">
      <w:r>
        <w:t xml:space="preserve">A key milestone in this journey is Hettich's achievement of BIS (Bureau of Indian Standards) for all its Hinges, including slide-on, clip-on, and soft-close hinges. Widely used in diverse furniture applications, these products are celebrated for their precision, durability </w:t>
      </w:r>
      <w:proofErr w:type="gramStart"/>
      <w:r>
        <w:t>and,</w:t>
      </w:r>
      <w:proofErr w:type="gramEnd"/>
      <w:r>
        <w:t xml:space="preserve"> superior performance.</w:t>
      </w:r>
    </w:p>
    <w:p w14:paraId="2AEC44F5" w14:textId="77777777" w:rsidR="00952FA5" w:rsidRDefault="00952FA5" w:rsidP="00194A4A"/>
    <w:p w14:paraId="0EFDA762" w14:textId="77777777" w:rsidR="00194A4A" w:rsidRDefault="00194A4A" w:rsidP="00194A4A">
      <w:r>
        <w:t>BIS certification is regarded as India's standard for reliability, signifying compliance with the country's most stringent quality, safety, and performance norms, assuring customers of unmatched trust and excellence.</w:t>
      </w:r>
    </w:p>
    <w:p w14:paraId="340B0217" w14:textId="77777777" w:rsidR="00194A4A" w:rsidRDefault="00194A4A" w:rsidP="00194A4A">
      <w:r>
        <w:lastRenderedPageBreak/>
        <w:t xml:space="preserve">Commenting on this significant achievement, Mr. Andre Eckholt, Managing Director, Hettich India, SAARC, Middle East and Africa, said: It is a matter of great pride to have received BIS Certifications as it validates our commitment to quality and compliance. This is also in alignment with the </w:t>
      </w:r>
      <w:proofErr w:type="spellStart"/>
      <w:r>
        <w:t>Honble</w:t>
      </w:r>
      <w:proofErr w:type="spellEnd"/>
      <w:r>
        <w:t xml:space="preserve">. Prime Minister's vision of Viksit Bharat and our commitment to "Make in India, </w:t>
      </w:r>
      <w:proofErr w:type="gramStart"/>
      <w:r>
        <w:t>Make</w:t>
      </w:r>
      <w:proofErr w:type="gramEnd"/>
      <w:r>
        <w:t xml:space="preserve"> for the world", which aims at making India a global manufacturing hub. We have embraced this by investing in state-of-the-art manufacturing facilities, local talent, and sustainable processes."</w:t>
      </w:r>
    </w:p>
    <w:p w14:paraId="357D618E" w14:textId="77777777" w:rsidR="00952FA5" w:rsidRDefault="00952FA5" w:rsidP="00194A4A"/>
    <w:p w14:paraId="255BFBA2" w14:textId="77777777" w:rsidR="00194A4A" w:rsidRDefault="00194A4A" w:rsidP="00194A4A">
      <w:r>
        <w:t>This recognition aligns perfectly with Hettich's philosophy of "Make in India. Make for the World." By strengthening supply chains, investing in Indian talent, and building eco-conscious manufacturing ecosystems, the company is not only driving self-reliance but also enhancing India's standing in the global arena.</w:t>
      </w:r>
    </w:p>
    <w:p w14:paraId="54D13012" w14:textId="77777777" w:rsidR="00194A4A" w:rsidRDefault="00194A4A" w:rsidP="00194A4A">
      <w:r>
        <w:t>Hettich's commitment extends beyond manufacturing. By championing sustainability, digitalisation, and continuous innovation, the company is shaping the future of the Indian industry. Its efforts showcase a robust business model that inspires others to follow the same path and enhance India's stature on the global stage.</w:t>
      </w:r>
    </w:p>
    <w:p w14:paraId="758B97DF" w14:textId="77777777" w:rsidR="00952FA5" w:rsidRDefault="00952FA5" w:rsidP="00194A4A"/>
    <w:p w14:paraId="782E018C" w14:textId="77777777" w:rsidR="00194A4A" w:rsidRDefault="00194A4A" w:rsidP="00194A4A">
      <w:r>
        <w:t>With more products lined up for BIS certification, Hettich is proving that excellence isn't optional; it is the standard. Together, its investments in infrastructure, certification milestones, and unwavering focus on quality demonstrate how global companies can play a transformative role in India's march toward self-reliance.</w:t>
      </w:r>
    </w:p>
    <w:p w14:paraId="5FBD8B2D" w14:textId="77777777" w:rsidR="00952FA5" w:rsidRDefault="00952FA5" w:rsidP="00194A4A"/>
    <w:p w14:paraId="17FE3DFD" w14:textId="77777777" w:rsidR="00194A4A" w:rsidRDefault="00194A4A" w:rsidP="00194A4A">
      <w:r>
        <w:t>In redefining what `Made in India' means, Hettich is not just building fittings for furniture-it is building trust, confidence, and a stronger future for Indian manufacturing.</w:t>
      </w:r>
    </w:p>
    <w:p w14:paraId="2C2A677B" w14:textId="77777777" w:rsidR="00952FA5" w:rsidRDefault="00952FA5" w:rsidP="00194A4A"/>
    <w:p w14:paraId="0F9CDC91" w14:textId="77777777" w:rsidR="00194A4A" w:rsidRPr="00A43DCE" w:rsidRDefault="00194A4A" w:rsidP="00194A4A">
      <w:hyperlink r:id="rId9" w:history="1">
        <w:r w:rsidRPr="00450C19">
          <w:rPr>
            <w:rStyle w:val="Hyperlink"/>
          </w:rPr>
          <w:t>Click to read the original feature!</w:t>
        </w:r>
      </w:hyperlink>
    </w:p>
    <w:p w14:paraId="29D80DC3" w14:textId="33970537" w:rsidR="00571996" w:rsidRPr="00194A4A" w:rsidRDefault="00571996" w:rsidP="00194A4A"/>
    <w:sectPr w:rsidR="00571996" w:rsidRPr="00194A4A" w:rsidSect="0053418F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7F7F3" w14:textId="77777777" w:rsidR="00C62B0E" w:rsidRDefault="00C62B0E">
      <w:r>
        <w:separator/>
      </w:r>
    </w:p>
  </w:endnote>
  <w:endnote w:type="continuationSeparator" w:id="0">
    <w:p w14:paraId="3A8B0873" w14:textId="77777777" w:rsidR="00C62B0E" w:rsidRDefault="00C6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AD7206A" w:rsidR="006F175E" w:rsidRDefault="006F175E" w:rsidP="005F115D">
    <w:pPr>
      <w:pStyle w:val="Footer"/>
      <w:tabs>
        <w:tab w:val="clear" w:pos="9072"/>
        <w:tab w:val="right" w:pos="10490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A03A7" w14:textId="77777777" w:rsidR="00C62B0E" w:rsidRDefault="00C62B0E">
      <w:r>
        <w:separator/>
      </w:r>
    </w:p>
  </w:footnote>
  <w:footnote w:type="continuationSeparator" w:id="0">
    <w:p w14:paraId="543A56D4" w14:textId="77777777" w:rsidR="00C62B0E" w:rsidRDefault="00C6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EDD52" w14:textId="6DBA4A79" w:rsidR="00E039B0" w:rsidRDefault="00560B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EC7FC38" wp14:editId="0F31B3D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2015" cy="345440"/>
              <wp:effectExtent l="0" t="0" r="0" b="16510"/>
              <wp:wrapNone/>
              <wp:docPr id="61481453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D8CCD" w14:textId="719F5642" w:rsidR="00560BCA" w:rsidRPr="00560BCA" w:rsidRDefault="00560BCA" w:rsidP="00560BC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560BC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7FC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18.25pt;margin-top:0;width:69.45pt;height:27.2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" filled="f" stroked="f">
              <v:textbox style="mso-fit-shape-to-text:t" inset="0,15pt,20pt,0">
                <w:txbxContent>
                  <w:p w14:paraId="1DCD8CCD" w14:textId="719F5642" w:rsidR="00560BCA" w:rsidRPr="00560BCA" w:rsidRDefault="00560BCA" w:rsidP="00560BC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560BC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7748" w14:textId="60CB3FC9" w:rsidR="006F175E" w:rsidRDefault="00560BCA" w:rsidP="005F115D">
    <w:pPr>
      <w:pStyle w:val="Header"/>
      <w:ind w:left="-1417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05AFA0E" wp14:editId="1F3516CE">
              <wp:simplePos x="90170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882015" cy="345440"/>
              <wp:effectExtent l="0" t="0" r="0" b="16510"/>
              <wp:wrapNone/>
              <wp:docPr id="1741070439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8B1B4" w14:textId="36D5FDB0" w:rsidR="00560BCA" w:rsidRPr="00560BCA" w:rsidRDefault="00560BCA" w:rsidP="00560BC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560BC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AFA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left:0;text-align:left;margin-left:18.25pt;margin-top:0;width:69.45pt;height:27.2pt;z-index:2516643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" filled="f" stroked="f">
              <v:textbox style="mso-fit-shape-to-text:t" inset="0,15pt,20pt,0">
                <w:txbxContent>
                  <w:p w14:paraId="2348B1B4" w14:textId="36D5FDB0" w:rsidR="00560BCA" w:rsidRPr="00560BCA" w:rsidRDefault="00560BCA" w:rsidP="00560BC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560BC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04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42E97E27">
              <wp:simplePos x="0" y="0"/>
              <wp:positionH relativeFrom="column">
                <wp:posOffset>4768850</wp:posOffset>
              </wp:positionH>
              <wp:positionV relativeFrom="paragraph">
                <wp:posOffset>4076065</wp:posOffset>
              </wp:positionV>
              <wp:extent cx="1828800" cy="5135880"/>
              <wp:effectExtent l="0" t="0" r="0" b="762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135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A7FF1F" w14:textId="77777777" w:rsidR="006B1A07" w:rsidRDefault="006B1A07" w:rsidP="006B1A0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28D615BE" w14:textId="77777777" w:rsidR="006B1A07" w:rsidRPr="006B1A07" w:rsidRDefault="006B1A0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7CCD0C38" w14:textId="380CE5D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Contact:</w:t>
                          </w:r>
                        </w:p>
                        <w:p w14:paraId="7112729B" w14:textId="3FE74C06" w:rsidR="003153CC" w:rsidRPr="00165C67" w:rsidRDefault="000919D3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Hettich India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Pvt.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Ltd.</w:t>
                          </w:r>
                        </w:p>
                        <w:p w14:paraId="6ECFE23E" w14:textId="796AAA95" w:rsidR="000919D3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r w:rsidR="002C1763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Samina Zaidi</w:t>
                          </w:r>
                        </w:p>
                        <w:p w14:paraId="4BC1A4F4" w14:textId="12381AAC" w:rsidR="003153CC" w:rsidRPr="00165C67" w:rsidRDefault="000919D3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0919D3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302, </w:t>
                          </w:r>
                          <w:proofErr w:type="spellStart"/>
                          <w:r w:rsidRPr="000919D3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Durolite</w:t>
                          </w:r>
                          <w:proofErr w:type="spellEnd"/>
                          <w:r w:rsidRPr="000919D3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House, Opp SAB TV, New Link Road, Andheri (West), Mumbai - 400 053</w:t>
                          </w:r>
                        </w:p>
                        <w:p w14:paraId="77449B1F" w14:textId="432B57F7" w:rsidR="000919D3" w:rsidRDefault="002C1763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 w:rsidRPr="002C1763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+91 86557 06940</w:t>
                          </w:r>
                          <w:r w:rsidR="000919D3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0B871AA" w14:textId="3A663BE0" w:rsidR="003153CC" w:rsidRDefault="002C1763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samina.zaidi</w:t>
                          </w:r>
                          <w:r w:rsidR="003A203C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950FF6E" w14:textId="743EA603" w:rsidR="000919D3" w:rsidRDefault="002C1763" w:rsidP="000919D3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Debshikha Banerjee</w:t>
                          </w:r>
                          <w:r w:rsidR="003A203C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3A203C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r w:rsidR="000919D3" w:rsidRPr="000919D3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302, </w:t>
                          </w:r>
                          <w:proofErr w:type="spellStart"/>
                          <w:r w:rsidR="000919D3" w:rsidRPr="000919D3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Durolite</w:t>
                          </w:r>
                          <w:proofErr w:type="spellEnd"/>
                          <w:r w:rsidR="000919D3" w:rsidRPr="000919D3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House, Opp SAB TV, New Link Road, Andheri (West), Mumbai - 400 053</w:t>
                          </w:r>
                        </w:p>
                        <w:p w14:paraId="76BEB62A" w14:textId="77777777" w:rsidR="002C1763" w:rsidRDefault="002C1763" w:rsidP="000919D3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 w:rsidRPr="002C1763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+91 86556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C1763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02679 </w:t>
                          </w:r>
                        </w:p>
                        <w:p w14:paraId="38EB792E" w14:textId="07102C7A" w:rsidR="003A203C" w:rsidRDefault="002C1763" w:rsidP="000919D3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debshikha.banerjee</w:t>
                          </w:r>
                          <w:r w:rsidR="003A203C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A6C72" w14:textId="77777777" w:rsidR="00A50C9A" w:rsidRDefault="00A50C9A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Voucher copy requested</w:t>
                          </w:r>
                        </w:p>
                        <w:p w14:paraId="0631CA96" w14:textId="77777777" w:rsidR="00230446" w:rsidRDefault="00230446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1DFAB1E9" w14:textId="17056F92" w:rsidR="00A12554" w:rsidRPr="00A50C9A" w:rsidRDefault="00E039B0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 w:rsidRPr="00E039B0">
                            <w:rPr>
                              <w:rFonts w:ascii="Agfa Rotis Sans Serif Ex Bold" w:hAnsi="Agfa Rotis Sans Serif Ex Bold"/>
                              <w:sz w:val="20"/>
                              <w:lang w:val="en-US"/>
                            </w:rPr>
                            <w:t>HIN-PR012025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B92BAC" id="Textfeld 1" o:spid="_x0000_s1028" type="#_x0000_t202" style="position:absolute;left:0;text-align:left;margin-left:375.5pt;margin-top:320.95pt;width:2in;height:40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" stroked="f">
              <v:textbox>
                <w:txbxContent>
                  <w:p w14:paraId="63A7FF1F" w14:textId="77777777" w:rsidR="006B1A07" w:rsidRDefault="006B1A07" w:rsidP="006B1A07">
                    <w:pPr>
                      <w:jc w:val="center"/>
                      <w:rPr>
                        <w:sz w:val="20"/>
                      </w:rPr>
                    </w:pPr>
                  </w:p>
                  <w:p w14:paraId="28D615BE" w14:textId="77777777" w:rsidR="006B1A07" w:rsidRPr="006B1A07" w:rsidRDefault="006B1A0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7CCD0C38" w14:textId="380CE5D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Contact:</w:t>
                    </w:r>
                  </w:p>
                  <w:p w14:paraId="7112729B" w14:textId="3FE74C06" w:rsidR="003153CC" w:rsidRPr="00165C67" w:rsidRDefault="000919D3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Hettich India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Pvt.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Ltd.</w:t>
                    </w:r>
                  </w:p>
                  <w:p w14:paraId="6ECFE23E" w14:textId="796AAA95" w:rsidR="000919D3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  <w:r w:rsidR="002C1763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Samina Zaidi</w:t>
                    </w:r>
                  </w:p>
                  <w:p w14:paraId="4BC1A4F4" w14:textId="12381AAC" w:rsidR="003153CC" w:rsidRPr="00165C67" w:rsidRDefault="000919D3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0919D3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302, </w:t>
                    </w:r>
                    <w:proofErr w:type="spellStart"/>
                    <w:r w:rsidRPr="000919D3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Durolite</w:t>
                    </w:r>
                    <w:proofErr w:type="spellEnd"/>
                    <w:r w:rsidRPr="000919D3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House, Opp SAB TV, New Link Road, Andheri (West), Mumbai - 400 053</w:t>
                    </w:r>
                  </w:p>
                  <w:p w14:paraId="77449B1F" w14:textId="432B57F7" w:rsidR="000919D3" w:rsidRDefault="002C1763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 w:rsidRPr="002C1763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+91 86557 06940</w:t>
                    </w:r>
                    <w:r w:rsidR="000919D3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</w:p>
                  <w:p w14:paraId="20B871AA" w14:textId="3A663BE0" w:rsidR="003153CC" w:rsidRDefault="002C1763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samina.zaidi</w:t>
                    </w:r>
                    <w:r w:rsidR="003A203C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7950FF6E" w14:textId="743EA603" w:rsidR="000919D3" w:rsidRDefault="002C1763" w:rsidP="000919D3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Debshikha Banerjee</w:t>
                    </w:r>
                    <w:r w:rsidR="003A203C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r w:rsidR="003A203C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  <w:r w:rsidR="000919D3" w:rsidRPr="000919D3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302, </w:t>
                    </w:r>
                    <w:proofErr w:type="spellStart"/>
                    <w:r w:rsidR="000919D3" w:rsidRPr="000919D3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Durolite</w:t>
                    </w:r>
                    <w:proofErr w:type="spellEnd"/>
                    <w:r w:rsidR="000919D3" w:rsidRPr="000919D3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House, Opp SAB TV, New Link Road, Andheri (West), Mumbai - 400 053</w:t>
                    </w:r>
                  </w:p>
                  <w:p w14:paraId="76BEB62A" w14:textId="77777777" w:rsidR="002C1763" w:rsidRDefault="002C1763" w:rsidP="000919D3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 w:rsidRPr="002C1763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+91 86556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r w:rsidRPr="002C1763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02679 </w:t>
                    </w:r>
                  </w:p>
                  <w:p w14:paraId="38EB792E" w14:textId="07102C7A" w:rsidR="003A203C" w:rsidRDefault="002C1763" w:rsidP="000919D3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debshikha.banerjee</w:t>
                    </w:r>
                    <w:r w:rsidR="003A203C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A6C72" w14:textId="77777777" w:rsidR="00A50C9A" w:rsidRDefault="00A50C9A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Voucher copy requested</w:t>
                    </w:r>
                  </w:p>
                  <w:p w14:paraId="0631CA96" w14:textId="77777777" w:rsidR="00230446" w:rsidRDefault="00230446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1DFAB1E9" w14:textId="17056F92" w:rsidR="00A12554" w:rsidRPr="00A50C9A" w:rsidRDefault="00E039B0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 w:rsidRPr="00E039B0">
                      <w:rPr>
                        <w:rFonts w:ascii="Agfa Rotis Sans Serif Ex Bold" w:hAnsi="Agfa Rotis Sans Serif Ex Bold"/>
                        <w:sz w:val="20"/>
                        <w:lang w:val="en-US"/>
                      </w:rPr>
                      <w:t>HIN-PR012025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  <w:r w:rsidR="00B930B0">
      <w:rPr>
        <w:noProof/>
      </w:rPr>
      <w:drawing>
        <wp:anchor distT="0" distB="0" distL="114300" distR="114300" simplePos="0" relativeHeight="251661312" behindDoc="1" locked="0" layoutInCell="1" allowOverlap="1" wp14:anchorId="02D8433C" wp14:editId="40B0D471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96A0C" w14:textId="30430D48" w:rsidR="00E039B0" w:rsidRDefault="00560B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7615E0C" wp14:editId="7D852B0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2015" cy="345440"/>
              <wp:effectExtent l="0" t="0" r="0" b="16510"/>
              <wp:wrapNone/>
              <wp:docPr id="1741151809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4A76C" w14:textId="47679B32" w:rsidR="00560BCA" w:rsidRPr="00560BCA" w:rsidRDefault="00560BCA" w:rsidP="00560BC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560BC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15E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Confidential" style="position:absolute;margin-left:18.25pt;margin-top:0;width:69.45pt;height:27.2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" filled="f" stroked="f">
              <v:textbox style="mso-fit-shape-to-text:t" inset="0,15pt,20pt,0">
                <w:txbxContent>
                  <w:p w14:paraId="2414A76C" w14:textId="47679B32" w:rsidR="00560BCA" w:rsidRPr="00560BCA" w:rsidRDefault="00560BCA" w:rsidP="00560BC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560BC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5BCE"/>
    <w:multiLevelType w:val="hybridMultilevel"/>
    <w:tmpl w:val="50648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 w15:restartNumberingAfterBreak="0">
    <w:nsid w:val="25DD3F0A"/>
    <w:multiLevelType w:val="multilevel"/>
    <w:tmpl w:val="2188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E7D10"/>
    <w:multiLevelType w:val="multilevel"/>
    <w:tmpl w:val="2204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C0126"/>
    <w:multiLevelType w:val="multilevel"/>
    <w:tmpl w:val="608E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53496"/>
    <w:multiLevelType w:val="multilevel"/>
    <w:tmpl w:val="490A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409BB"/>
    <w:multiLevelType w:val="multilevel"/>
    <w:tmpl w:val="EB0C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4D4F33"/>
    <w:multiLevelType w:val="multilevel"/>
    <w:tmpl w:val="440A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2"/>
  </w:num>
  <w:num w:numId="2" w16cid:durableId="1664158174">
    <w:abstractNumId w:val="11"/>
  </w:num>
  <w:num w:numId="3" w16cid:durableId="124082430">
    <w:abstractNumId w:val="10"/>
  </w:num>
  <w:num w:numId="4" w16cid:durableId="577788579">
    <w:abstractNumId w:val="1"/>
  </w:num>
  <w:num w:numId="5" w16cid:durableId="1896159056">
    <w:abstractNumId w:val="6"/>
  </w:num>
  <w:num w:numId="6" w16cid:durableId="2032610281">
    <w:abstractNumId w:val="0"/>
  </w:num>
  <w:num w:numId="7" w16cid:durableId="191263690">
    <w:abstractNumId w:val="3"/>
  </w:num>
  <w:num w:numId="8" w16cid:durableId="49813290">
    <w:abstractNumId w:val="8"/>
  </w:num>
  <w:num w:numId="9" w16cid:durableId="534387313">
    <w:abstractNumId w:val="9"/>
  </w:num>
  <w:num w:numId="10" w16cid:durableId="898058716">
    <w:abstractNumId w:val="4"/>
  </w:num>
  <w:num w:numId="11" w16cid:durableId="942686012">
    <w:abstractNumId w:val="7"/>
  </w:num>
  <w:num w:numId="12" w16cid:durableId="415441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272F"/>
    <w:rsid w:val="00014A58"/>
    <w:rsid w:val="00015291"/>
    <w:rsid w:val="000164A0"/>
    <w:rsid w:val="00017980"/>
    <w:rsid w:val="0002101A"/>
    <w:rsid w:val="00022380"/>
    <w:rsid w:val="00023D28"/>
    <w:rsid w:val="00024419"/>
    <w:rsid w:val="00024512"/>
    <w:rsid w:val="00024741"/>
    <w:rsid w:val="00025DEB"/>
    <w:rsid w:val="00026658"/>
    <w:rsid w:val="00030063"/>
    <w:rsid w:val="000301AE"/>
    <w:rsid w:val="000310C6"/>
    <w:rsid w:val="00031187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3EE3"/>
    <w:rsid w:val="00065441"/>
    <w:rsid w:val="00065F24"/>
    <w:rsid w:val="0006689A"/>
    <w:rsid w:val="00066D5E"/>
    <w:rsid w:val="00066DF7"/>
    <w:rsid w:val="000670F4"/>
    <w:rsid w:val="000672DA"/>
    <w:rsid w:val="0006739A"/>
    <w:rsid w:val="00067787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216"/>
    <w:rsid w:val="000919D3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B21"/>
    <w:rsid w:val="000A5CBD"/>
    <w:rsid w:val="000A60E5"/>
    <w:rsid w:val="000A689F"/>
    <w:rsid w:val="000A6FF7"/>
    <w:rsid w:val="000B2007"/>
    <w:rsid w:val="000B229C"/>
    <w:rsid w:val="000B3BBE"/>
    <w:rsid w:val="000B4D30"/>
    <w:rsid w:val="000B5FA2"/>
    <w:rsid w:val="000B618B"/>
    <w:rsid w:val="000B62D1"/>
    <w:rsid w:val="000B7282"/>
    <w:rsid w:val="000C0158"/>
    <w:rsid w:val="000C09C6"/>
    <w:rsid w:val="000C1460"/>
    <w:rsid w:val="000C1B90"/>
    <w:rsid w:val="000C2A5A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C04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6787"/>
    <w:rsid w:val="000E67FB"/>
    <w:rsid w:val="000F05ED"/>
    <w:rsid w:val="000F0CE2"/>
    <w:rsid w:val="000F12C0"/>
    <w:rsid w:val="000F2E42"/>
    <w:rsid w:val="000F320D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4954"/>
    <w:rsid w:val="0011518F"/>
    <w:rsid w:val="001151B8"/>
    <w:rsid w:val="00115F6B"/>
    <w:rsid w:val="00116758"/>
    <w:rsid w:val="00116D7A"/>
    <w:rsid w:val="00120E3B"/>
    <w:rsid w:val="001213F4"/>
    <w:rsid w:val="00121A5C"/>
    <w:rsid w:val="00122A6E"/>
    <w:rsid w:val="00125055"/>
    <w:rsid w:val="00130272"/>
    <w:rsid w:val="00130942"/>
    <w:rsid w:val="00132CC9"/>
    <w:rsid w:val="00133602"/>
    <w:rsid w:val="00134439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1E91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299"/>
    <w:rsid w:val="00155B0F"/>
    <w:rsid w:val="00155B53"/>
    <w:rsid w:val="00157329"/>
    <w:rsid w:val="00157475"/>
    <w:rsid w:val="001575E7"/>
    <w:rsid w:val="001607AA"/>
    <w:rsid w:val="001609B7"/>
    <w:rsid w:val="00160D97"/>
    <w:rsid w:val="001617B1"/>
    <w:rsid w:val="00163A51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85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5372"/>
    <w:rsid w:val="00186CEC"/>
    <w:rsid w:val="00187404"/>
    <w:rsid w:val="001902FB"/>
    <w:rsid w:val="0019039A"/>
    <w:rsid w:val="00190502"/>
    <w:rsid w:val="00191CE9"/>
    <w:rsid w:val="00193873"/>
    <w:rsid w:val="00194A4A"/>
    <w:rsid w:val="00195DE1"/>
    <w:rsid w:val="00196001"/>
    <w:rsid w:val="00197942"/>
    <w:rsid w:val="001A00C5"/>
    <w:rsid w:val="001A053B"/>
    <w:rsid w:val="001A164D"/>
    <w:rsid w:val="001A1F21"/>
    <w:rsid w:val="001A21EF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105"/>
    <w:rsid w:val="001C274E"/>
    <w:rsid w:val="001C2B51"/>
    <w:rsid w:val="001C3B72"/>
    <w:rsid w:val="001C51DD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D79F0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2001DB"/>
    <w:rsid w:val="00201573"/>
    <w:rsid w:val="002018E1"/>
    <w:rsid w:val="00202835"/>
    <w:rsid w:val="002033BF"/>
    <w:rsid w:val="00203C9B"/>
    <w:rsid w:val="00203EED"/>
    <w:rsid w:val="0020612D"/>
    <w:rsid w:val="00211508"/>
    <w:rsid w:val="00212C0F"/>
    <w:rsid w:val="00213519"/>
    <w:rsid w:val="002135C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446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45D05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4D90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09EC"/>
    <w:rsid w:val="002C1763"/>
    <w:rsid w:val="002C20D5"/>
    <w:rsid w:val="002C2563"/>
    <w:rsid w:val="002C354D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3C13"/>
    <w:rsid w:val="002D47CB"/>
    <w:rsid w:val="002D5090"/>
    <w:rsid w:val="002D611C"/>
    <w:rsid w:val="002D692B"/>
    <w:rsid w:val="002D6CA3"/>
    <w:rsid w:val="002D7C70"/>
    <w:rsid w:val="002E04C6"/>
    <w:rsid w:val="002E0DE2"/>
    <w:rsid w:val="002E1ECE"/>
    <w:rsid w:val="002E2357"/>
    <w:rsid w:val="002E2CAD"/>
    <w:rsid w:val="002E2E35"/>
    <w:rsid w:val="002E4720"/>
    <w:rsid w:val="002E625B"/>
    <w:rsid w:val="002E6B74"/>
    <w:rsid w:val="002E6E15"/>
    <w:rsid w:val="002E79F1"/>
    <w:rsid w:val="002F008C"/>
    <w:rsid w:val="002F052C"/>
    <w:rsid w:val="002F057C"/>
    <w:rsid w:val="002F105C"/>
    <w:rsid w:val="002F2AA8"/>
    <w:rsid w:val="002F340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3A0"/>
    <w:rsid w:val="00311500"/>
    <w:rsid w:val="00311A1B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547"/>
    <w:rsid w:val="00366ADA"/>
    <w:rsid w:val="00366BD4"/>
    <w:rsid w:val="00366DBD"/>
    <w:rsid w:val="003673A8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96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5EE4"/>
    <w:rsid w:val="003B66BC"/>
    <w:rsid w:val="003B6B8C"/>
    <w:rsid w:val="003B7550"/>
    <w:rsid w:val="003C055F"/>
    <w:rsid w:val="003C0997"/>
    <w:rsid w:val="003C20E5"/>
    <w:rsid w:val="003C2DDF"/>
    <w:rsid w:val="003C3B87"/>
    <w:rsid w:val="003C4D9C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5BE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2E3D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8F5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B6C"/>
    <w:rsid w:val="004E1919"/>
    <w:rsid w:val="004E1BD1"/>
    <w:rsid w:val="004E36E1"/>
    <w:rsid w:val="004E541C"/>
    <w:rsid w:val="004E5B11"/>
    <w:rsid w:val="004E66B4"/>
    <w:rsid w:val="004E7D18"/>
    <w:rsid w:val="004F048D"/>
    <w:rsid w:val="004F0571"/>
    <w:rsid w:val="004F094A"/>
    <w:rsid w:val="004F0BC2"/>
    <w:rsid w:val="004F1E24"/>
    <w:rsid w:val="004F5ACF"/>
    <w:rsid w:val="004F67A0"/>
    <w:rsid w:val="004F6A31"/>
    <w:rsid w:val="004F6DED"/>
    <w:rsid w:val="004F6FAE"/>
    <w:rsid w:val="004F76B2"/>
    <w:rsid w:val="00500550"/>
    <w:rsid w:val="00500648"/>
    <w:rsid w:val="0050200E"/>
    <w:rsid w:val="0050216B"/>
    <w:rsid w:val="005023FC"/>
    <w:rsid w:val="00503706"/>
    <w:rsid w:val="00506335"/>
    <w:rsid w:val="00507175"/>
    <w:rsid w:val="0050782E"/>
    <w:rsid w:val="0051132C"/>
    <w:rsid w:val="00511691"/>
    <w:rsid w:val="005121AA"/>
    <w:rsid w:val="005122E9"/>
    <w:rsid w:val="00512841"/>
    <w:rsid w:val="0051296A"/>
    <w:rsid w:val="0051458E"/>
    <w:rsid w:val="00515071"/>
    <w:rsid w:val="00516FEF"/>
    <w:rsid w:val="00517292"/>
    <w:rsid w:val="005175F4"/>
    <w:rsid w:val="00520EF6"/>
    <w:rsid w:val="005215A7"/>
    <w:rsid w:val="00521622"/>
    <w:rsid w:val="00522A94"/>
    <w:rsid w:val="00523B01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280E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12B"/>
    <w:rsid w:val="0054481D"/>
    <w:rsid w:val="00544F6A"/>
    <w:rsid w:val="00545165"/>
    <w:rsid w:val="00545585"/>
    <w:rsid w:val="00546E71"/>
    <w:rsid w:val="00550FBA"/>
    <w:rsid w:val="00551326"/>
    <w:rsid w:val="0055156A"/>
    <w:rsid w:val="00551E06"/>
    <w:rsid w:val="005537B2"/>
    <w:rsid w:val="00553C5E"/>
    <w:rsid w:val="00553E29"/>
    <w:rsid w:val="005563B9"/>
    <w:rsid w:val="00556C54"/>
    <w:rsid w:val="005573D5"/>
    <w:rsid w:val="00557746"/>
    <w:rsid w:val="00557E5F"/>
    <w:rsid w:val="00560BCA"/>
    <w:rsid w:val="0056119C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83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3C05"/>
    <w:rsid w:val="005A4A43"/>
    <w:rsid w:val="005A57B3"/>
    <w:rsid w:val="005A63FE"/>
    <w:rsid w:val="005A640C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5A3A"/>
    <w:rsid w:val="005E6D6A"/>
    <w:rsid w:val="005E701A"/>
    <w:rsid w:val="005E7429"/>
    <w:rsid w:val="005E78CC"/>
    <w:rsid w:val="005F003B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0F3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3DFB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88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027D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5BA4"/>
    <w:rsid w:val="00657382"/>
    <w:rsid w:val="0066075F"/>
    <w:rsid w:val="006626C3"/>
    <w:rsid w:val="00663E09"/>
    <w:rsid w:val="00664CD0"/>
    <w:rsid w:val="006654F3"/>
    <w:rsid w:val="00665A27"/>
    <w:rsid w:val="006704C5"/>
    <w:rsid w:val="00672FCB"/>
    <w:rsid w:val="00673643"/>
    <w:rsid w:val="00674EA7"/>
    <w:rsid w:val="00676BFA"/>
    <w:rsid w:val="00677BE5"/>
    <w:rsid w:val="00680D0B"/>
    <w:rsid w:val="00681304"/>
    <w:rsid w:val="006820C9"/>
    <w:rsid w:val="00682C48"/>
    <w:rsid w:val="00683020"/>
    <w:rsid w:val="006831DF"/>
    <w:rsid w:val="006832CE"/>
    <w:rsid w:val="00683623"/>
    <w:rsid w:val="006839C5"/>
    <w:rsid w:val="00683DE4"/>
    <w:rsid w:val="00686470"/>
    <w:rsid w:val="00686C40"/>
    <w:rsid w:val="006902A5"/>
    <w:rsid w:val="0069084D"/>
    <w:rsid w:val="00691303"/>
    <w:rsid w:val="00691358"/>
    <w:rsid w:val="00691E89"/>
    <w:rsid w:val="006924F3"/>
    <w:rsid w:val="0069352D"/>
    <w:rsid w:val="00694291"/>
    <w:rsid w:val="0069438A"/>
    <w:rsid w:val="00694726"/>
    <w:rsid w:val="00694D82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A7CC9"/>
    <w:rsid w:val="006B0C48"/>
    <w:rsid w:val="006B1971"/>
    <w:rsid w:val="006B1A07"/>
    <w:rsid w:val="006B2BDD"/>
    <w:rsid w:val="006B3043"/>
    <w:rsid w:val="006B3204"/>
    <w:rsid w:val="006B394B"/>
    <w:rsid w:val="006B6652"/>
    <w:rsid w:val="006B699C"/>
    <w:rsid w:val="006B70EF"/>
    <w:rsid w:val="006C03C5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4C34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D20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07DD7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3207"/>
    <w:rsid w:val="0072430F"/>
    <w:rsid w:val="00726544"/>
    <w:rsid w:val="007274B1"/>
    <w:rsid w:val="00727BEE"/>
    <w:rsid w:val="00730286"/>
    <w:rsid w:val="007315E0"/>
    <w:rsid w:val="007317E5"/>
    <w:rsid w:val="0073193C"/>
    <w:rsid w:val="007319FA"/>
    <w:rsid w:val="007341DF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4A7E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06D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5BD"/>
    <w:rsid w:val="00785CAB"/>
    <w:rsid w:val="007864B5"/>
    <w:rsid w:val="00790B3C"/>
    <w:rsid w:val="0079132F"/>
    <w:rsid w:val="00791D6A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8C8"/>
    <w:rsid w:val="007A7BE9"/>
    <w:rsid w:val="007B02CF"/>
    <w:rsid w:val="007B0640"/>
    <w:rsid w:val="007B06BE"/>
    <w:rsid w:val="007B08EA"/>
    <w:rsid w:val="007B5F7A"/>
    <w:rsid w:val="007B632E"/>
    <w:rsid w:val="007B6732"/>
    <w:rsid w:val="007B6E99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385"/>
    <w:rsid w:val="007D69A4"/>
    <w:rsid w:val="007D6D3C"/>
    <w:rsid w:val="007D79FA"/>
    <w:rsid w:val="007E0F59"/>
    <w:rsid w:val="007E33A0"/>
    <w:rsid w:val="007E364A"/>
    <w:rsid w:val="007E636D"/>
    <w:rsid w:val="007E7AF6"/>
    <w:rsid w:val="007E7BAF"/>
    <w:rsid w:val="007F02B4"/>
    <w:rsid w:val="007F09BC"/>
    <w:rsid w:val="007F0B0D"/>
    <w:rsid w:val="007F1096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5762"/>
    <w:rsid w:val="00806502"/>
    <w:rsid w:val="0080659B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BEA"/>
    <w:rsid w:val="00835C7D"/>
    <w:rsid w:val="00835CE9"/>
    <w:rsid w:val="00835E1A"/>
    <w:rsid w:val="008369BA"/>
    <w:rsid w:val="00837029"/>
    <w:rsid w:val="0083778C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278"/>
    <w:rsid w:val="008616E7"/>
    <w:rsid w:val="008636A6"/>
    <w:rsid w:val="0086373A"/>
    <w:rsid w:val="00863CC1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46C8"/>
    <w:rsid w:val="00895011"/>
    <w:rsid w:val="00895491"/>
    <w:rsid w:val="0089692C"/>
    <w:rsid w:val="008A035C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4543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8F7F42"/>
    <w:rsid w:val="00900960"/>
    <w:rsid w:val="00901326"/>
    <w:rsid w:val="00901468"/>
    <w:rsid w:val="00901761"/>
    <w:rsid w:val="009028B7"/>
    <w:rsid w:val="009034C4"/>
    <w:rsid w:val="009034F8"/>
    <w:rsid w:val="00903864"/>
    <w:rsid w:val="00903E17"/>
    <w:rsid w:val="009046FF"/>
    <w:rsid w:val="00904DB0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3C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4CB3"/>
    <w:rsid w:val="0093557A"/>
    <w:rsid w:val="00935710"/>
    <w:rsid w:val="0093596D"/>
    <w:rsid w:val="00935B97"/>
    <w:rsid w:val="00935BC7"/>
    <w:rsid w:val="009372C7"/>
    <w:rsid w:val="0094160D"/>
    <w:rsid w:val="00941BFD"/>
    <w:rsid w:val="00941C14"/>
    <w:rsid w:val="009420E0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2FA5"/>
    <w:rsid w:val="009539E2"/>
    <w:rsid w:val="00954023"/>
    <w:rsid w:val="00955CF8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1C0D"/>
    <w:rsid w:val="0097237A"/>
    <w:rsid w:val="00973CAC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6A44"/>
    <w:rsid w:val="00987C9A"/>
    <w:rsid w:val="0099033B"/>
    <w:rsid w:val="00991E3B"/>
    <w:rsid w:val="009929E0"/>
    <w:rsid w:val="00994954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60B"/>
    <w:rsid w:val="009B3C2E"/>
    <w:rsid w:val="009B4C19"/>
    <w:rsid w:val="009B6AC1"/>
    <w:rsid w:val="009B7E0A"/>
    <w:rsid w:val="009C02BF"/>
    <w:rsid w:val="009C11F8"/>
    <w:rsid w:val="009C16DF"/>
    <w:rsid w:val="009C241A"/>
    <w:rsid w:val="009C4152"/>
    <w:rsid w:val="009C4B3A"/>
    <w:rsid w:val="009C55F6"/>
    <w:rsid w:val="009C6136"/>
    <w:rsid w:val="009C674E"/>
    <w:rsid w:val="009C7119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2F0A"/>
    <w:rsid w:val="009E3E7D"/>
    <w:rsid w:val="009E3ECC"/>
    <w:rsid w:val="009F0826"/>
    <w:rsid w:val="009F148B"/>
    <w:rsid w:val="009F1E05"/>
    <w:rsid w:val="009F2646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47B"/>
    <w:rsid w:val="00A056DA"/>
    <w:rsid w:val="00A05AF2"/>
    <w:rsid w:val="00A10E00"/>
    <w:rsid w:val="00A115B1"/>
    <w:rsid w:val="00A11E7E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5494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3F1B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1597"/>
    <w:rsid w:val="00A74291"/>
    <w:rsid w:val="00A7559E"/>
    <w:rsid w:val="00A759FB"/>
    <w:rsid w:val="00A7620D"/>
    <w:rsid w:val="00A76CBC"/>
    <w:rsid w:val="00A777B7"/>
    <w:rsid w:val="00A77903"/>
    <w:rsid w:val="00A8020A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00EC"/>
    <w:rsid w:val="00AE05F1"/>
    <w:rsid w:val="00AE1015"/>
    <w:rsid w:val="00AE27AF"/>
    <w:rsid w:val="00AE3BAF"/>
    <w:rsid w:val="00AE64E5"/>
    <w:rsid w:val="00AE709C"/>
    <w:rsid w:val="00AE73E7"/>
    <w:rsid w:val="00AE7CE2"/>
    <w:rsid w:val="00AE7FBB"/>
    <w:rsid w:val="00AF1BE1"/>
    <w:rsid w:val="00AF22D0"/>
    <w:rsid w:val="00AF26DA"/>
    <w:rsid w:val="00AF2CA8"/>
    <w:rsid w:val="00AF2D28"/>
    <w:rsid w:val="00AF4CDE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577C"/>
    <w:rsid w:val="00B069C4"/>
    <w:rsid w:val="00B11459"/>
    <w:rsid w:val="00B11BA1"/>
    <w:rsid w:val="00B122FF"/>
    <w:rsid w:val="00B12C24"/>
    <w:rsid w:val="00B12CD2"/>
    <w:rsid w:val="00B12FE4"/>
    <w:rsid w:val="00B1326C"/>
    <w:rsid w:val="00B13BCB"/>
    <w:rsid w:val="00B14E78"/>
    <w:rsid w:val="00B14EF1"/>
    <w:rsid w:val="00B16E94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464"/>
    <w:rsid w:val="00B32AD4"/>
    <w:rsid w:val="00B32BA5"/>
    <w:rsid w:val="00B32E04"/>
    <w:rsid w:val="00B34B58"/>
    <w:rsid w:val="00B36831"/>
    <w:rsid w:val="00B40026"/>
    <w:rsid w:val="00B4037D"/>
    <w:rsid w:val="00B40681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1800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0647"/>
    <w:rsid w:val="00BA222E"/>
    <w:rsid w:val="00BA2757"/>
    <w:rsid w:val="00BA293C"/>
    <w:rsid w:val="00BA2DF7"/>
    <w:rsid w:val="00BA3835"/>
    <w:rsid w:val="00BA4BAC"/>
    <w:rsid w:val="00BA577D"/>
    <w:rsid w:val="00BA67D2"/>
    <w:rsid w:val="00BA6896"/>
    <w:rsid w:val="00BA6C8C"/>
    <w:rsid w:val="00BB04EE"/>
    <w:rsid w:val="00BB0BED"/>
    <w:rsid w:val="00BB45D3"/>
    <w:rsid w:val="00BB47D4"/>
    <w:rsid w:val="00BB4AF8"/>
    <w:rsid w:val="00BB59CB"/>
    <w:rsid w:val="00BB5C5B"/>
    <w:rsid w:val="00BB5DF1"/>
    <w:rsid w:val="00BB6606"/>
    <w:rsid w:val="00BB6D37"/>
    <w:rsid w:val="00BB7979"/>
    <w:rsid w:val="00BB7A1D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C65"/>
    <w:rsid w:val="00C02E2B"/>
    <w:rsid w:val="00C03C6F"/>
    <w:rsid w:val="00C05E5B"/>
    <w:rsid w:val="00C066E4"/>
    <w:rsid w:val="00C06F67"/>
    <w:rsid w:val="00C070A1"/>
    <w:rsid w:val="00C078EA"/>
    <w:rsid w:val="00C1021F"/>
    <w:rsid w:val="00C1065C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0E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4D7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6A41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856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AB2"/>
    <w:rsid w:val="00CE2F75"/>
    <w:rsid w:val="00CE7CBC"/>
    <w:rsid w:val="00CF114F"/>
    <w:rsid w:val="00CF130C"/>
    <w:rsid w:val="00CF1D7F"/>
    <w:rsid w:val="00CF1F33"/>
    <w:rsid w:val="00CF266E"/>
    <w:rsid w:val="00CF2A8C"/>
    <w:rsid w:val="00CF3085"/>
    <w:rsid w:val="00CF5A74"/>
    <w:rsid w:val="00CF6436"/>
    <w:rsid w:val="00CF6AA1"/>
    <w:rsid w:val="00CF6D26"/>
    <w:rsid w:val="00CF724C"/>
    <w:rsid w:val="00CF7283"/>
    <w:rsid w:val="00CF76A5"/>
    <w:rsid w:val="00CF7946"/>
    <w:rsid w:val="00CF7B65"/>
    <w:rsid w:val="00D004DB"/>
    <w:rsid w:val="00D02F90"/>
    <w:rsid w:val="00D02FC1"/>
    <w:rsid w:val="00D03B1A"/>
    <w:rsid w:val="00D03D03"/>
    <w:rsid w:val="00D067F4"/>
    <w:rsid w:val="00D06AE0"/>
    <w:rsid w:val="00D07A45"/>
    <w:rsid w:val="00D1162D"/>
    <w:rsid w:val="00D11C0A"/>
    <w:rsid w:val="00D11F9B"/>
    <w:rsid w:val="00D11FB7"/>
    <w:rsid w:val="00D12566"/>
    <w:rsid w:val="00D1284F"/>
    <w:rsid w:val="00D12C99"/>
    <w:rsid w:val="00D15142"/>
    <w:rsid w:val="00D1575C"/>
    <w:rsid w:val="00D15B3A"/>
    <w:rsid w:val="00D163AF"/>
    <w:rsid w:val="00D20243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287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2749"/>
    <w:rsid w:val="00D42D9C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30BC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1A4A"/>
    <w:rsid w:val="00D6313C"/>
    <w:rsid w:val="00D63350"/>
    <w:rsid w:val="00D6464C"/>
    <w:rsid w:val="00D65316"/>
    <w:rsid w:val="00D668E2"/>
    <w:rsid w:val="00D66B3F"/>
    <w:rsid w:val="00D70716"/>
    <w:rsid w:val="00D70E04"/>
    <w:rsid w:val="00D71016"/>
    <w:rsid w:val="00D71DE6"/>
    <w:rsid w:val="00D72455"/>
    <w:rsid w:val="00D725C0"/>
    <w:rsid w:val="00D727E4"/>
    <w:rsid w:val="00D72C52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654B"/>
    <w:rsid w:val="00D865D2"/>
    <w:rsid w:val="00D90037"/>
    <w:rsid w:val="00D90142"/>
    <w:rsid w:val="00D90EFA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2DA5"/>
    <w:rsid w:val="00DA3B6F"/>
    <w:rsid w:val="00DA53A6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4A57"/>
    <w:rsid w:val="00DC667B"/>
    <w:rsid w:val="00DC7CBA"/>
    <w:rsid w:val="00DD0917"/>
    <w:rsid w:val="00DD10E8"/>
    <w:rsid w:val="00DD2D03"/>
    <w:rsid w:val="00DD3796"/>
    <w:rsid w:val="00DD454E"/>
    <w:rsid w:val="00DD464E"/>
    <w:rsid w:val="00DD499F"/>
    <w:rsid w:val="00DD6280"/>
    <w:rsid w:val="00DD6B4F"/>
    <w:rsid w:val="00DD6BAF"/>
    <w:rsid w:val="00DD75D2"/>
    <w:rsid w:val="00DD7EAB"/>
    <w:rsid w:val="00DE275A"/>
    <w:rsid w:val="00DE46D6"/>
    <w:rsid w:val="00DE47C3"/>
    <w:rsid w:val="00DE5570"/>
    <w:rsid w:val="00DE5C2C"/>
    <w:rsid w:val="00DE759B"/>
    <w:rsid w:val="00DE782C"/>
    <w:rsid w:val="00DF0912"/>
    <w:rsid w:val="00DF2D61"/>
    <w:rsid w:val="00DF3005"/>
    <w:rsid w:val="00DF3A9E"/>
    <w:rsid w:val="00DF3EBD"/>
    <w:rsid w:val="00DF4A04"/>
    <w:rsid w:val="00DF5BD4"/>
    <w:rsid w:val="00DF699C"/>
    <w:rsid w:val="00DF6A20"/>
    <w:rsid w:val="00DF7631"/>
    <w:rsid w:val="00E0134E"/>
    <w:rsid w:val="00E016B6"/>
    <w:rsid w:val="00E039B0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461F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3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4787F"/>
    <w:rsid w:val="00E51362"/>
    <w:rsid w:val="00E514F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264A"/>
    <w:rsid w:val="00E639D3"/>
    <w:rsid w:val="00E63C46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67C8C"/>
    <w:rsid w:val="00E70DA4"/>
    <w:rsid w:val="00E71703"/>
    <w:rsid w:val="00E71A10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05BB"/>
    <w:rsid w:val="00EA1731"/>
    <w:rsid w:val="00EA2724"/>
    <w:rsid w:val="00EA2810"/>
    <w:rsid w:val="00EA2827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6FA6"/>
    <w:rsid w:val="00EC706F"/>
    <w:rsid w:val="00EC78EC"/>
    <w:rsid w:val="00ED0564"/>
    <w:rsid w:val="00ED0647"/>
    <w:rsid w:val="00ED0729"/>
    <w:rsid w:val="00ED13F7"/>
    <w:rsid w:val="00ED5AA1"/>
    <w:rsid w:val="00ED7C07"/>
    <w:rsid w:val="00ED7E05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3DEC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4A5C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C3A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477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3AA"/>
    <w:rsid w:val="00F613B0"/>
    <w:rsid w:val="00F614D5"/>
    <w:rsid w:val="00F61AE9"/>
    <w:rsid w:val="00F63461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04B5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8ED"/>
    <w:rsid w:val="00FC1DFB"/>
    <w:rsid w:val="00FC1E76"/>
    <w:rsid w:val="00FC1F1D"/>
    <w:rsid w:val="00FC4D23"/>
    <w:rsid w:val="00FC570A"/>
    <w:rsid w:val="00FC608A"/>
    <w:rsid w:val="00FC6FC2"/>
    <w:rsid w:val="00FC7854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02EA"/>
    <w:rsid w:val="00FE36DF"/>
    <w:rsid w:val="00FE5828"/>
    <w:rsid w:val="00FE620C"/>
    <w:rsid w:val="00FE6DF6"/>
    <w:rsid w:val="00FF0276"/>
    <w:rsid w:val="00FF1692"/>
    <w:rsid w:val="00FF17BF"/>
    <w:rsid w:val="00FF1A63"/>
    <w:rsid w:val="00FF1DAA"/>
    <w:rsid w:val="00FF28EE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DF6"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354F3"/>
  </w:style>
  <w:style w:type="character" w:styleId="FootnoteReference">
    <w:name w:val="footnote reference"/>
    <w:semiHidden/>
    <w:rsid w:val="00A354F3"/>
    <w:rPr>
      <w:vertAlign w:val="superscript"/>
    </w:rPr>
  </w:style>
  <w:style w:type="paragraph" w:styleId="Header">
    <w:name w:val="header"/>
    <w:basedOn w:val="Normal"/>
    <w:rsid w:val="00A354F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NormalWeb">
    <w:name w:val="Normal (Web)"/>
    <w:basedOn w:val="Normal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BodyText">
    <w:name w:val="Body Text"/>
    <w:basedOn w:val="Normal"/>
    <w:rsid w:val="00351A2F"/>
    <w:rPr>
      <w:rFonts w:ascii="Agfa Rotis Sans Serif" w:hAnsi="Agfa Rotis Sans Serif"/>
      <w:szCs w:val="23"/>
    </w:rPr>
  </w:style>
  <w:style w:type="paragraph" w:styleId="BodyText2">
    <w:name w:val="Body Text 2"/>
    <w:basedOn w:val="Normal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BalloonText">
    <w:name w:val="Balloon Text"/>
    <w:basedOn w:val="Normal"/>
    <w:semiHidden/>
    <w:rsid w:val="00250D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384C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4C5C"/>
    <w:rPr>
      <w:sz w:val="20"/>
    </w:rPr>
  </w:style>
  <w:style w:type="character" w:customStyle="1" w:styleId="CommentTextChar">
    <w:name w:val="Comment Text Char"/>
    <w:link w:val="CommentText"/>
    <w:rsid w:val="00384C5C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384C5C"/>
    <w:rPr>
      <w:b/>
      <w:bCs/>
    </w:rPr>
  </w:style>
  <w:style w:type="character" w:customStyle="1" w:styleId="CommentSubjectChar">
    <w:name w:val="Comment Subject Char"/>
    <w:link w:val="CommentSubject"/>
    <w:rsid w:val="00384C5C"/>
    <w:rPr>
      <w:rFonts w:ascii="Arial" w:hAnsi="Arial"/>
      <w:b/>
      <w:bCs/>
      <w:color w:val="000000"/>
    </w:rPr>
  </w:style>
  <w:style w:type="character" w:styleId="Emphasis">
    <w:name w:val="Emphasis"/>
    <w:basedOn w:val="DefaultParagraphFon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2663F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49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40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8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imesofindia.indiatimes.com/hettich-redefines-make-in-india-with-global-standards-and-bis-certified-excellence/articleshow/124464674.cm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6e00d9-ddea-4628-b44e-5c43d54e1b75}" enabled="1" method="Privileged" siteId="{fcae3d9f-c144-4ab7-a9e6-25760557df3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</Template>
  <TotalTime>241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Hettich-Messepremieren zur interzum 2025 - Innovative Produktlösungen für die Branche</vt:lpstr>
      <vt:lpstr>Hettich-Messepremieren zur interzum 2025 - Innovative Produktlösungen für die Branche</vt:lpstr>
      <vt:lpstr>Hettich zeigt Innovationen zur Eurobois 2022: Möbelgestaltung nach Wunsch und wandelbare Räume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Hettich-Messepremieren zur interzum 2025 - Innovative Produktlösungen für die Branche</dc:title>
  <dc:creator>Anke Wöhler</dc:creator>
  <cp:lastModifiedBy>Debshikha Banerjee</cp:lastModifiedBy>
  <cp:revision>27</cp:revision>
  <cp:lastPrinted>2024-05-29T08:32:00Z</cp:lastPrinted>
  <dcterms:created xsi:type="dcterms:W3CDTF">2025-03-17T13:51:00Z</dcterms:created>
  <dcterms:modified xsi:type="dcterms:W3CDTF">2025-10-14T07:33:00Z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67c7de41,24a55342,67c6a067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Confidential</vt:lpwstr>
  </property>
</Properties>
</file>